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0" w:rsidRDefault="00613520">
      <w:pPr>
        <w:pStyle w:val="ConsPlusNormal"/>
        <w:jc w:val="right"/>
        <w:outlineLvl w:val="0"/>
      </w:pPr>
      <w:r>
        <w:t>Приложение</w:t>
      </w: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rmal"/>
        <w:jc w:val="right"/>
      </w:pPr>
      <w:r>
        <w:t>Утверждена</w:t>
      </w:r>
    </w:p>
    <w:p w:rsidR="00613520" w:rsidRDefault="00613520">
      <w:pPr>
        <w:pStyle w:val="ConsPlusNormal"/>
        <w:jc w:val="right"/>
      </w:pPr>
      <w:r>
        <w:t>приказом Министерства просвещения</w:t>
      </w:r>
    </w:p>
    <w:p w:rsidR="00613520" w:rsidRDefault="00613520">
      <w:pPr>
        <w:pStyle w:val="ConsPlusNormal"/>
        <w:jc w:val="right"/>
      </w:pPr>
      <w:r>
        <w:t>Российской Федерации</w:t>
      </w:r>
    </w:p>
    <w:p w:rsidR="00613520" w:rsidRDefault="00613520">
      <w:pPr>
        <w:pStyle w:val="ConsPlusNormal"/>
        <w:jc w:val="right"/>
      </w:pPr>
      <w:r>
        <w:t>от "__" ________ 2020 г. N ____</w:t>
      </w: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rmal"/>
        <w:jc w:val="right"/>
      </w:pPr>
      <w:r>
        <w:t>Примерная форма</w:t>
      </w: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nformat"/>
        <w:jc w:val="both"/>
      </w:pPr>
      <w:bookmarkStart w:id="0" w:name="P33"/>
      <w:bookmarkEnd w:id="0"/>
      <w:r>
        <w:t xml:space="preserve">                                  Договор</w:t>
      </w:r>
    </w:p>
    <w:p w:rsidR="00613520" w:rsidRDefault="00613520">
      <w:pPr>
        <w:pStyle w:val="ConsPlusNonformat"/>
        <w:jc w:val="both"/>
      </w:pPr>
      <w:r>
        <w:t xml:space="preserve">      об образовании по дополнительным общеобразовательным программам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______________________________               "__" __________ 20__ г. N ____</w:t>
      </w:r>
    </w:p>
    <w:p w:rsidR="00613520" w:rsidRDefault="00613520">
      <w:pPr>
        <w:pStyle w:val="ConsPlusNonformat"/>
        <w:jc w:val="both"/>
      </w:pPr>
      <w:r>
        <w:t xml:space="preserve"> (место заключения договора)                    (дата заключения договора)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 xml:space="preserve"> (полное наименование и фирменное наименование (при наличии) организации,</w:t>
      </w:r>
    </w:p>
    <w:p w:rsidR="00613520" w:rsidRDefault="00613520">
      <w:pPr>
        <w:pStyle w:val="ConsPlusNonformat"/>
        <w:jc w:val="both"/>
      </w:pPr>
      <w:r>
        <w:t xml:space="preserve">       осуществляющей образовательную деятельность по дополнительным</w:t>
      </w:r>
    </w:p>
    <w:p w:rsidR="00613520" w:rsidRDefault="00613520">
      <w:pPr>
        <w:pStyle w:val="ConsPlusNonformat"/>
        <w:jc w:val="both"/>
      </w:pPr>
      <w:r>
        <w:t xml:space="preserve">                      общеобразовательным программам)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осуществляющ____  образовательную  деятельность  (далее  -  образовательная</w:t>
      </w:r>
    </w:p>
    <w:p w:rsidR="00613520" w:rsidRDefault="00613520">
      <w:pPr>
        <w:pStyle w:val="ConsPlusNonformat"/>
        <w:jc w:val="both"/>
      </w:pPr>
      <w:r>
        <w:t>организация) на основании лицензии от "__" __________ 2020 г. N __________,</w:t>
      </w:r>
    </w:p>
    <w:p w:rsidR="00613520" w:rsidRDefault="00613520">
      <w:pPr>
        <w:pStyle w:val="ConsPlusNonformat"/>
        <w:jc w:val="both"/>
      </w:pPr>
      <w:r>
        <w:t xml:space="preserve">                                               (дата и номер лицензии)</w:t>
      </w:r>
    </w:p>
    <w:p w:rsidR="00613520" w:rsidRDefault="00613520">
      <w:pPr>
        <w:pStyle w:val="ConsPlusNonformat"/>
        <w:jc w:val="both"/>
      </w:pPr>
      <w:r>
        <w:t>выданной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именуем____       в        дальнейшем       "Исполнитель",      в      лице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613520" w:rsidRDefault="00613520">
      <w:pPr>
        <w:pStyle w:val="ConsPlusNonformat"/>
        <w:jc w:val="both"/>
      </w:pPr>
      <w:r>
        <w:t xml:space="preserve">                       представителя Исполнителя)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действующего                         на                           основании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>(реквизиты документа, удостоверяющего полномочия представителя Исполнителя)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и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 xml:space="preserve">    (фамилия, имя, отчество (при наличии) законного представителя лица,</w:t>
      </w:r>
    </w:p>
    <w:p w:rsidR="00613520" w:rsidRDefault="00613520">
      <w:pPr>
        <w:pStyle w:val="ConsPlusNonformat"/>
        <w:jc w:val="both"/>
      </w:pPr>
      <w:r>
        <w:t xml:space="preserve">  зачисляемого на обучение </w:t>
      </w:r>
      <w:hyperlink w:anchor="P353" w:history="1">
        <w:r>
          <w:rPr>
            <w:color w:val="0000FF"/>
          </w:rPr>
          <w:t>&lt;1&gt;</w:t>
        </w:r>
      </w:hyperlink>
      <w:r>
        <w:t>/фамилия, имя, отчество (при наличии) лица,</w:t>
      </w:r>
    </w:p>
    <w:p w:rsidR="00613520" w:rsidRDefault="00613520">
      <w:pPr>
        <w:pStyle w:val="ConsPlusNonformat"/>
        <w:jc w:val="both"/>
      </w:pPr>
      <w:r>
        <w:t xml:space="preserve"> зачисляемого на обучение/наименование организации с указанием должности,</w:t>
      </w:r>
    </w:p>
    <w:p w:rsidR="00613520" w:rsidRDefault="00613520">
      <w:pPr>
        <w:pStyle w:val="ConsPlusNonformat"/>
        <w:jc w:val="both"/>
      </w:pPr>
      <w:r>
        <w:t xml:space="preserve">    фамилии, имени, отчества (при наличии) лица, действующего от имени</w:t>
      </w:r>
    </w:p>
    <w:p w:rsidR="00613520" w:rsidRDefault="00613520">
      <w:pPr>
        <w:pStyle w:val="ConsPlusNonformat"/>
        <w:jc w:val="both"/>
      </w:pPr>
      <w:r>
        <w:t xml:space="preserve">  организации, документов, подтверждающих полномочия указанного лица </w:t>
      </w:r>
      <w:hyperlink w:anchor="P354" w:history="1">
        <w:r>
          <w:rPr>
            <w:color w:val="0000FF"/>
          </w:rPr>
          <w:t>&lt;2&gt;</w:t>
        </w:r>
      </w:hyperlink>
      <w:r>
        <w:t>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именуем____   в   дальнейшем     "Заказчик",    действующий   в   интересах</w:t>
      </w:r>
    </w:p>
    <w:p w:rsidR="00613520" w:rsidRDefault="00613520">
      <w:pPr>
        <w:pStyle w:val="ConsPlusNonformat"/>
        <w:jc w:val="both"/>
      </w:pPr>
      <w:r>
        <w:t>несовершеннолетнего________________________________________________________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 xml:space="preserve">    (фамилия,  имя,  отчество (при наличии) лица, зачисляемого на обучение)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  именуем____ в дальнейшем "Обучающийся" </w:t>
      </w:r>
      <w:hyperlink w:anchor="P355" w:history="1">
        <w:r>
          <w:rPr>
            <w:color w:val="0000FF"/>
          </w:rPr>
          <w:t>&lt;3&gt;</w:t>
        </w:r>
      </w:hyperlink>
      <w:r>
        <w:t xml:space="preserve"> и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__________________________________________________________________________,</w:t>
      </w:r>
    </w:p>
    <w:p w:rsidR="00613520" w:rsidRDefault="00613520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именуем____ в дальнейшем "Обучающийся" </w:t>
      </w:r>
      <w:hyperlink w:anchor="P356" w:history="1">
        <w:r>
          <w:rPr>
            <w:color w:val="0000FF"/>
          </w:rPr>
          <w:t>&lt;4&gt;</w:t>
        </w:r>
      </w:hyperlink>
      <w:r>
        <w:t xml:space="preserve"> (ненужное вычеркнуть), совместно</w:t>
      </w:r>
    </w:p>
    <w:p w:rsidR="00613520" w:rsidRDefault="00613520">
      <w:pPr>
        <w:pStyle w:val="ConsPlusNonformat"/>
        <w:jc w:val="both"/>
      </w:pPr>
      <w:r>
        <w:t>именуемые Стороны, заключили настоящий Договор о нижеследующем.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bookmarkStart w:id="1" w:name="P82"/>
      <w:bookmarkEnd w:id="1"/>
      <w:r>
        <w:t xml:space="preserve">                            I. Предмет Договора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1.1.   Исполнитель   обязуется   предоставить,  а  Обучающийся/Заказчик</w:t>
      </w:r>
    </w:p>
    <w:p w:rsidR="00613520" w:rsidRDefault="00613520">
      <w:pPr>
        <w:pStyle w:val="ConsPlusNonformat"/>
        <w:jc w:val="both"/>
      </w:pPr>
      <w:r>
        <w:t>(ненужное  вычеркнуть)   обязуется    оплатить    образовательную    услугу</w:t>
      </w:r>
    </w:p>
    <w:p w:rsidR="00613520" w:rsidRDefault="00613520">
      <w:pPr>
        <w:pStyle w:val="ConsPlusNonformat"/>
        <w:jc w:val="both"/>
      </w:pPr>
      <w:r>
        <w:t>по  обучению  в   рамках   дополнительной   общеобразовательной   программы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 xml:space="preserve">    (наименование дополнительной общеобразовательной программы;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 xml:space="preserve">   (форма обучения, вид, уровень и (или) направленность образовательной</w:t>
      </w:r>
    </w:p>
    <w:p w:rsidR="00613520" w:rsidRDefault="00613520">
      <w:pPr>
        <w:pStyle w:val="ConsPlusNonformat"/>
        <w:jc w:val="both"/>
      </w:pPr>
      <w:r>
        <w:t xml:space="preserve">  программы (часть образовательной программы определенного уровня, вида и</w:t>
      </w:r>
    </w:p>
    <w:p w:rsidR="00613520" w:rsidRDefault="00613520">
      <w:pPr>
        <w:pStyle w:val="ConsPlusNonformat"/>
        <w:jc w:val="both"/>
      </w:pPr>
      <w:r>
        <w:t xml:space="preserve">                             (или) направленности)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в  пределах  федеральных  государственных  требований  (в случае реализации</w:t>
      </w:r>
    </w:p>
    <w:p w:rsidR="00613520" w:rsidRDefault="00613520">
      <w:pPr>
        <w:pStyle w:val="ConsPlusNonformat"/>
        <w:jc w:val="both"/>
      </w:pPr>
      <w:r>
        <w:t>дополнительной  предпрофессиональной  программы)  в соответствии с учебными</w:t>
      </w:r>
    </w:p>
    <w:p w:rsidR="00613520" w:rsidRDefault="00613520">
      <w:pPr>
        <w:pStyle w:val="ConsPlusNonformat"/>
        <w:jc w:val="both"/>
      </w:pPr>
      <w:r>
        <w:t>планами,  в  том  числе  индивидуальными,  и  образовательными  программами</w:t>
      </w:r>
    </w:p>
    <w:p w:rsidR="00613520" w:rsidRDefault="00613520">
      <w:pPr>
        <w:pStyle w:val="ConsPlusNonformat"/>
        <w:jc w:val="both"/>
      </w:pPr>
      <w:r>
        <w:t>Исполнителя.</w:t>
      </w:r>
    </w:p>
    <w:p w:rsidR="00613520" w:rsidRDefault="00613520">
      <w:pPr>
        <w:pStyle w:val="ConsPlusNonformat"/>
        <w:jc w:val="both"/>
      </w:pPr>
      <w:r>
        <w:t xml:space="preserve">    1.2. Срок освоения образовательной программы на момент подписания</w:t>
      </w:r>
    </w:p>
    <w:p w:rsidR="00613520" w:rsidRDefault="00613520">
      <w:pPr>
        <w:pStyle w:val="ConsPlusNonformat"/>
        <w:jc w:val="both"/>
      </w:pPr>
      <w:r>
        <w:t>Договора составляет __________________________________________.</w:t>
      </w:r>
    </w:p>
    <w:p w:rsidR="00613520" w:rsidRDefault="00613520">
      <w:pPr>
        <w:pStyle w:val="ConsPlusNonformat"/>
        <w:jc w:val="both"/>
      </w:pPr>
      <w:r>
        <w:t xml:space="preserve">                       (количество часов/дней/месяцев/лет)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Срок  обучения  по  индивидуальному  учебному  плану  (при  его наличии</w:t>
      </w:r>
    </w:p>
    <w:p w:rsidR="00613520" w:rsidRDefault="00613520">
      <w:pPr>
        <w:pStyle w:val="ConsPlusNonformat"/>
        <w:jc w:val="both"/>
      </w:pPr>
      <w:r>
        <w:t>у    Обучающегося),  в   том   числе   ускоренному   обучению,   составляет</w:t>
      </w:r>
    </w:p>
    <w:p w:rsidR="00613520" w:rsidRDefault="00613520">
      <w:pPr>
        <w:pStyle w:val="ConsPlusNonformat"/>
        <w:jc w:val="both"/>
      </w:pPr>
      <w:r>
        <w:t>___________________________________.</w:t>
      </w:r>
    </w:p>
    <w:p w:rsidR="00613520" w:rsidRDefault="00613520">
      <w:pPr>
        <w:pStyle w:val="ConsPlusNonformat"/>
        <w:jc w:val="both"/>
      </w:pPr>
      <w:r>
        <w:t xml:space="preserve">  (количество дней, месяцев, лет)</w:t>
      </w:r>
    </w:p>
    <w:p w:rsidR="00613520" w:rsidRDefault="00613520">
      <w:pPr>
        <w:pStyle w:val="ConsPlusNonformat"/>
        <w:jc w:val="both"/>
      </w:pPr>
      <w:r>
        <w:t xml:space="preserve">    1.3. После освоения Обучающимся образовательной программы  ему выдается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__________________________________________________________________________.</w:t>
      </w:r>
    </w:p>
    <w:p w:rsidR="00613520" w:rsidRDefault="00613520">
      <w:pPr>
        <w:pStyle w:val="ConsPlusNonformat"/>
        <w:jc w:val="both"/>
      </w:pPr>
      <w:r>
        <w:t xml:space="preserve">        (документ об обучении, предусмотренный Исполнителем в качестве</w:t>
      </w:r>
    </w:p>
    <w:p w:rsidR="00613520" w:rsidRDefault="00613520">
      <w:pPr>
        <w:pStyle w:val="ConsPlusNonformat"/>
        <w:jc w:val="both"/>
      </w:pPr>
      <w:r>
        <w:t xml:space="preserve">               удостоверяющего освоение образовательной программы)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II. Права Исполнителя, Заказчика и Обучающегося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2.1. Исполнитель вправе:</w:t>
      </w:r>
    </w:p>
    <w:p w:rsidR="00613520" w:rsidRDefault="00613520">
      <w:pPr>
        <w:pStyle w:val="ConsPlusNonformat"/>
        <w:jc w:val="both"/>
      </w:pPr>
      <w:r>
        <w:t xml:space="preserve">    2.1.1.   Самостоятельно   или   на   основе   сетевого   взаимодействия</w:t>
      </w:r>
    </w:p>
    <w:p w:rsidR="00613520" w:rsidRDefault="00613520">
      <w:pPr>
        <w:pStyle w:val="ConsPlusNonformat"/>
        <w:jc w:val="both"/>
      </w:pPr>
      <w:r>
        <w:t>осуществлять  образовательный процесс, устанавливать системы оценок, формы,</w:t>
      </w:r>
    </w:p>
    <w:p w:rsidR="00613520" w:rsidRDefault="00613520">
      <w:pPr>
        <w:pStyle w:val="ConsPlusNonformat"/>
        <w:jc w:val="both"/>
      </w:pPr>
      <w:r>
        <w:t>порядок и периодичность проведения промежуточной аттестации Обучающегося.</w:t>
      </w:r>
    </w:p>
    <w:p w:rsidR="00613520" w:rsidRDefault="00613520">
      <w:pPr>
        <w:pStyle w:val="ConsPlusNonformat"/>
        <w:jc w:val="both"/>
      </w:pPr>
      <w:r>
        <w:t xml:space="preserve">    2.1.2.  Применять  к Обучающемуся меры поощрения и меры дисциплинарного</w:t>
      </w:r>
    </w:p>
    <w:p w:rsidR="00613520" w:rsidRDefault="00613520">
      <w:pPr>
        <w:pStyle w:val="ConsPlusNonformat"/>
        <w:jc w:val="both"/>
      </w:pPr>
      <w:r>
        <w:t>взыскания   в   соответствии   с  законодательством  Российской  Федерации,</w:t>
      </w:r>
    </w:p>
    <w:p w:rsidR="00613520" w:rsidRDefault="00613520">
      <w:pPr>
        <w:pStyle w:val="ConsPlusNonformat"/>
        <w:jc w:val="both"/>
      </w:pPr>
      <w:r>
        <w:t>учредительными  документами  Исполнителя,  настоящим Договором и локальными</w:t>
      </w:r>
    </w:p>
    <w:p w:rsidR="00613520" w:rsidRDefault="00613520">
      <w:pPr>
        <w:pStyle w:val="ConsPlusNonformat"/>
        <w:jc w:val="both"/>
      </w:pPr>
      <w:r>
        <w:t>нормативными актами Исполнителя.</w:t>
      </w:r>
    </w:p>
    <w:p w:rsidR="00613520" w:rsidRDefault="00613520">
      <w:pPr>
        <w:pStyle w:val="ConsPlusNonformat"/>
        <w:jc w:val="both"/>
      </w:pPr>
      <w:r>
        <w:t xml:space="preserve">    2.1.3. ____________________________ (иные права Исполнителя).</w:t>
      </w:r>
    </w:p>
    <w:p w:rsidR="00613520" w:rsidRDefault="00613520">
      <w:pPr>
        <w:pStyle w:val="ConsPlusNonformat"/>
        <w:jc w:val="both"/>
      </w:pPr>
      <w:r>
        <w:t xml:space="preserve">    2.2. Заказчик вправе:</w:t>
      </w:r>
    </w:p>
    <w:p w:rsidR="00613520" w:rsidRDefault="00613520">
      <w:pPr>
        <w:pStyle w:val="ConsPlusNonformat"/>
        <w:jc w:val="both"/>
      </w:pPr>
      <w:r>
        <w:t xml:space="preserve">    2.2.1.  Получать  информацию  от  Исполнителя по вопросам организации и</w:t>
      </w:r>
    </w:p>
    <w:p w:rsidR="00613520" w:rsidRDefault="00613520">
      <w:pPr>
        <w:pStyle w:val="ConsPlusNonformat"/>
        <w:jc w:val="both"/>
      </w:pPr>
      <w:r>
        <w:t>обеспечения  надлежащего  предоставления  услуг, предусмотренных разделом I</w:t>
      </w:r>
    </w:p>
    <w:p w:rsidR="00613520" w:rsidRDefault="00613520">
      <w:pPr>
        <w:pStyle w:val="ConsPlusNonformat"/>
        <w:jc w:val="both"/>
      </w:pPr>
      <w:r>
        <w:t>настоящего Договора.</w:t>
      </w:r>
    </w:p>
    <w:p w:rsidR="00613520" w:rsidRDefault="00613520">
      <w:pPr>
        <w:pStyle w:val="ConsPlusNonformat"/>
        <w:jc w:val="both"/>
      </w:pPr>
      <w:r>
        <w:t xml:space="preserve">    2.2.2. ____________________________ (иные права Заказчика).</w:t>
      </w:r>
    </w:p>
    <w:p w:rsidR="00613520" w:rsidRDefault="00613520">
      <w:pPr>
        <w:pStyle w:val="ConsPlusNonformat"/>
        <w:jc w:val="both"/>
      </w:pPr>
      <w:r>
        <w:t xml:space="preserve">    2.3.  Обучающемуся предоставляются академические права в соответствии с</w:t>
      </w:r>
    </w:p>
    <w:p w:rsidR="00613520" w:rsidRDefault="00613520">
      <w:pPr>
        <w:pStyle w:val="ConsPlusNonformat"/>
        <w:jc w:val="both"/>
      </w:pPr>
      <w:hyperlink r:id="rId4" w:history="1">
        <w:r>
          <w:rPr>
            <w:color w:val="0000FF"/>
          </w:rPr>
          <w:t>частью  1  статьи 34</w:t>
        </w:r>
      </w:hyperlink>
      <w:r>
        <w:t xml:space="preserve"> Федерального закона от 29 декабря 2012 г. N 273-ФЗ "Об</w:t>
      </w:r>
    </w:p>
    <w:p w:rsidR="00613520" w:rsidRDefault="00613520">
      <w:pPr>
        <w:pStyle w:val="ConsPlusNonformat"/>
        <w:jc w:val="both"/>
      </w:pPr>
      <w:r>
        <w:t xml:space="preserve">образовании в Российской Федерации" </w:t>
      </w:r>
      <w:hyperlink w:anchor="P357" w:history="1">
        <w:r>
          <w:rPr>
            <w:color w:val="0000FF"/>
          </w:rPr>
          <w:t>&lt;5&gt;</w:t>
        </w:r>
      </w:hyperlink>
      <w:r>
        <w:t>.</w:t>
      </w:r>
    </w:p>
    <w:p w:rsidR="00613520" w:rsidRDefault="00613520">
      <w:pPr>
        <w:pStyle w:val="ConsPlusNonformat"/>
        <w:jc w:val="both"/>
      </w:pPr>
      <w:r>
        <w:t xml:space="preserve">    Обучающийся также вправе:</w:t>
      </w:r>
    </w:p>
    <w:p w:rsidR="00613520" w:rsidRDefault="00613520">
      <w:pPr>
        <w:pStyle w:val="ConsPlusNonformat"/>
        <w:jc w:val="both"/>
      </w:pPr>
      <w:r>
        <w:t xml:space="preserve">    2.3.1.  Получать  информацию  от  Исполнителя по вопросам организации и</w:t>
      </w:r>
    </w:p>
    <w:p w:rsidR="00613520" w:rsidRDefault="00613520">
      <w:pPr>
        <w:pStyle w:val="ConsPlusNonformat"/>
        <w:jc w:val="both"/>
      </w:pPr>
      <w:r>
        <w:t xml:space="preserve">обеспечения  надлежащего  предоставления  услуг, предусмотренных </w:t>
      </w:r>
      <w:hyperlink w:anchor="P82" w:history="1">
        <w:r>
          <w:rPr>
            <w:color w:val="0000FF"/>
          </w:rPr>
          <w:t>разделом I</w:t>
        </w:r>
      </w:hyperlink>
    </w:p>
    <w:p w:rsidR="00613520" w:rsidRDefault="00613520">
      <w:pPr>
        <w:pStyle w:val="ConsPlusNonformat"/>
        <w:jc w:val="both"/>
      </w:pPr>
      <w:r>
        <w:t>настоящего Договора.</w:t>
      </w:r>
    </w:p>
    <w:p w:rsidR="00613520" w:rsidRDefault="00613520">
      <w:pPr>
        <w:pStyle w:val="ConsPlusNonformat"/>
        <w:jc w:val="both"/>
      </w:pPr>
      <w:r>
        <w:t xml:space="preserve">    2.3.2.    Обращаться    к    Исполнителю    по   вопросам,   касающимся</w:t>
      </w:r>
    </w:p>
    <w:p w:rsidR="00613520" w:rsidRDefault="00613520">
      <w:pPr>
        <w:pStyle w:val="ConsPlusNonformat"/>
        <w:jc w:val="both"/>
      </w:pPr>
      <w:r>
        <w:t>образовательного процесса.</w:t>
      </w:r>
    </w:p>
    <w:p w:rsidR="00613520" w:rsidRDefault="00613520">
      <w:pPr>
        <w:pStyle w:val="ConsPlusNonformat"/>
        <w:jc w:val="both"/>
      </w:pPr>
      <w:r>
        <w:t xml:space="preserve">    2.3.3.  Пользоваться  в  порядке, установленном локальными нормативными</w:t>
      </w:r>
    </w:p>
    <w:p w:rsidR="00613520" w:rsidRDefault="00613520">
      <w:pPr>
        <w:pStyle w:val="ConsPlusNonformat"/>
        <w:jc w:val="both"/>
      </w:pPr>
      <w:r>
        <w:t>актами,  имуществом  Исполнителя,  необходимым для освоения образовательной</w:t>
      </w:r>
    </w:p>
    <w:p w:rsidR="00613520" w:rsidRDefault="00613520">
      <w:pPr>
        <w:pStyle w:val="ConsPlusNonformat"/>
        <w:jc w:val="both"/>
      </w:pPr>
      <w:r>
        <w:t>программы.</w:t>
      </w:r>
    </w:p>
    <w:p w:rsidR="00613520" w:rsidRDefault="00613520">
      <w:pPr>
        <w:pStyle w:val="ConsPlusNonformat"/>
        <w:jc w:val="both"/>
      </w:pPr>
      <w:r>
        <w:t xml:space="preserve">    2.3.4.  Принимать  в  порядке,  установленном  локальными  нормативными</w:t>
      </w:r>
    </w:p>
    <w:p w:rsidR="00613520" w:rsidRDefault="00613520">
      <w:pPr>
        <w:pStyle w:val="ConsPlusNonformat"/>
        <w:jc w:val="both"/>
      </w:pPr>
      <w:r>
        <w:t>актами,    участие   в   социально-культурных,   оздоровительных   и   иных</w:t>
      </w:r>
    </w:p>
    <w:p w:rsidR="00613520" w:rsidRDefault="00613520">
      <w:pPr>
        <w:pStyle w:val="ConsPlusNonformat"/>
        <w:jc w:val="both"/>
      </w:pPr>
      <w:r>
        <w:t>мероприятиях, организованных Исполнителем.</w:t>
      </w:r>
    </w:p>
    <w:p w:rsidR="00613520" w:rsidRDefault="00613520">
      <w:pPr>
        <w:pStyle w:val="ConsPlusNonformat"/>
        <w:jc w:val="both"/>
      </w:pPr>
      <w:r>
        <w:t xml:space="preserve">    2.3.5. Получать полную и достоверную информацию об оценке своих знаний,</w:t>
      </w:r>
    </w:p>
    <w:p w:rsidR="00613520" w:rsidRDefault="00613520">
      <w:pPr>
        <w:pStyle w:val="ConsPlusNonformat"/>
        <w:jc w:val="both"/>
      </w:pPr>
      <w:r>
        <w:t>умений, навыков и компетенций, а также о критериях этой оценки.</w:t>
      </w:r>
    </w:p>
    <w:p w:rsidR="00613520" w:rsidRDefault="00613520">
      <w:pPr>
        <w:pStyle w:val="ConsPlusNonformat"/>
        <w:jc w:val="both"/>
      </w:pPr>
      <w:r>
        <w:t xml:space="preserve">    2.3.6. ____________________________ (иные права Обучающегося).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III. Обязанности Исполнителя, Заказчика и Обучающегося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3.1. Исполнитель обязан:</w:t>
      </w:r>
    </w:p>
    <w:p w:rsidR="00613520" w:rsidRDefault="00613520">
      <w:pPr>
        <w:pStyle w:val="ConsPlusNonformat"/>
        <w:jc w:val="both"/>
      </w:pPr>
      <w:r>
        <w:t xml:space="preserve">    3.1.1.     Зачислить     Обучающегося,    выполнившего    установленные</w:t>
      </w:r>
    </w:p>
    <w:p w:rsidR="00613520" w:rsidRDefault="00613520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613520" w:rsidRDefault="00613520">
      <w:pPr>
        <w:pStyle w:val="ConsPlusNonformat"/>
        <w:jc w:val="both"/>
      </w:pPr>
      <w:r>
        <w:t>локальными  нормативными  актами  Исполнителя  условия  приема,  в качестве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__________________________________________________________________________.</w:t>
      </w:r>
    </w:p>
    <w:p w:rsidR="00613520" w:rsidRDefault="00613520">
      <w:pPr>
        <w:pStyle w:val="ConsPlusNonformat"/>
        <w:jc w:val="both"/>
      </w:pPr>
      <w:r>
        <w:t xml:space="preserve">                   (указывается категория обучающегося)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3.1.2.   Довести   до   Заказчика  информацию,  содержащую  сведения  о</w:t>
      </w:r>
    </w:p>
    <w:p w:rsidR="00613520" w:rsidRDefault="00613520">
      <w:pPr>
        <w:pStyle w:val="ConsPlusNonformat"/>
        <w:jc w:val="both"/>
      </w:pPr>
      <w:r>
        <w:t>предоставлении  платных  образовательных  услуг в порядке и объеме, которые</w:t>
      </w:r>
    </w:p>
    <w:p w:rsidR="00613520" w:rsidRDefault="00613520">
      <w:pPr>
        <w:pStyle w:val="ConsPlusNonformat"/>
        <w:jc w:val="both"/>
      </w:pPr>
      <w:r>
        <w:t xml:space="preserve">предусмотрены  </w:t>
      </w:r>
      <w:hyperlink r:id="rId5" w:history="1">
        <w:r>
          <w:rPr>
            <w:color w:val="0000FF"/>
          </w:rPr>
          <w:t>Законом</w:t>
        </w:r>
      </w:hyperlink>
      <w:r>
        <w:t xml:space="preserve">  Российской Федерации "О защите прав потребителей" и</w:t>
      </w:r>
    </w:p>
    <w:p w:rsidR="00613520" w:rsidRDefault="00613520">
      <w:pPr>
        <w:pStyle w:val="ConsPlusNonformat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</w:t>
      </w:r>
      <w:hyperlink w:anchor="P358" w:history="1">
        <w:r>
          <w:rPr>
            <w:color w:val="0000FF"/>
          </w:rPr>
          <w:t>&lt;6&gt;</w:t>
        </w:r>
      </w:hyperlink>
      <w:r>
        <w:t>.</w:t>
      </w:r>
    </w:p>
    <w:p w:rsidR="00613520" w:rsidRDefault="00613520">
      <w:pPr>
        <w:pStyle w:val="ConsPlusNonformat"/>
        <w:jc w:val="both"/>
      </w:pPr>
      <w:r>
        <w:t xml:space="preserve">    3.1.3.    Организовать    и    обеспечить   надлежащее   предоставление</w:t>
      </w:r>
    </w:p>
    <w:p w:rsidR="00613520" w:rsidRDefault="00613520">
      <w:pPr>
        <w:pStyle w:val="ConsPlusNonformat"/>
        <w:jc w:val="both"/>
      </w:pPr>
      <w:r>
        <w:t xml:space="preserve">образовательных  услуг,  предусмотренных  </w:t>
      </w:r>
      <w:hyperlink w:anchor="P82" w:history="1">
        <w:r>
          <w:rPr>
            <w:color w:val="0000FF"/>
          </w:rPr>
          <w:t>разделом  I</w:t>
        </w:r>
      </w:hyperlink>
      <w:r>
        <w:t xml:space="preserve">  настоящего Договора.</w:t>
      </w:r>
    </w:p>
    <w:p w:rsidR="00613520" w:rsidRDefault="00613520">
      <w:pPr>
        <w:pStyle w:val="ConsPlusNonformat"/>
        <w:jc w:val="both"/>
      </w:pPr>
      <w:r>
        <w:t>Образовательные   услуги   оказываются   в   соответствии   с  федеральными</w:t>
      </w:r>
    </w:p>
    <w:p w:rsidR="00613520" w:rsidRDefault="00613520">
      <w:pPr>
        <w:pStyle w:val="ConsPlusNonformat"/>
        <w:jc w:val="both"/>
      </w:pPr>
      <w:r>
        <w:t>государственными   требованиями   (в   случае   реализации   дополнительной</w:t>
      </w:r>
    </w:p>
    <w:p w:rsidR="00613520" w:rsidRDefault="00613520">
      <w:pPr>
        <w:pStyle w:val="ConsPlusNonformat"/>
        <w:jc w:val="both"/>
      </w:pPr>
      <w:r>
        <w:t>предпрофессиональной программы), учебным планом, в том числе индивидуальным</w:t>
      </w:r>
    </w:p>
    <w:p w:rsidR="00613520" w:rsidRDefault="00613520">
      <w:pPr>
        <w:pStyle w:val="ConsPlusNonformat"/>
        <w:jc w:val="both"/>
      </w:pPr>
      <w:r>
        <w:t>(при его наличии у Обучающегося), и расписанием занятий Исполнителя.</w:t>
      </w:r>
    </w:p>
    <w:p w:rsidR="00613520" w:rsidRDefault="00613520">
      <w:pPr>
        <w:pStyle w:val="ConsPlusNonformat"/>
        <w:jc w:val="both"/>
      </w:pPr>
      <w:r>
        <w:t xml:space="preserve">    3.1.4.     Обеспечить     Обучающемуся     предусмотренные    выбранной</w:t>
      </w:r>
    </w:p>
    <w:p w:rsidR="00613520" w:rsidRDefault="00613520">
      <w:pPr>
        <w:pStyle w:val="ConsPlusNonformat"/>
        <w:jc w:val="both"/>
      </w:pPr>
      <w:r>
        <w:t>образовательной программой условия ее освоения, а также специальные условия</w:t>
      </w:r>
    </w:p>
    <w:p w:rsidR="00613520" w:rsidRDefault="00613520">
      <w:pPr>
        <w:pStyle w:val="ConsPlusNonformat"/>
        <w:jc w:val="both"/>
      </w:pPr>
      <w:r>
        <w:t>при необходимости (в случае если Обучающийся является лицом с ограниченными</w:t>
      </w:r>
    </w:p>
    <w:p w:rsidR="00613520" w:rsidRDefault="00613520">
      <w:pPr>
        <w:pStyle w:val="ConsPlusNonformat"/>
        <w:jc w:val="both"/>
      </w:pPr>
      <w:r>
        <w:t>возможностями здоровья или инвалидом).</w:t>
      </w:r>
    </w:p>
    <w:p w:rsidR="00613520" w:rsidRDefault="00613520">
      <w:pPr>
        <w:pStyle w:val="ConsPlusNonformat"/>
        <w:jc w:val="both"/>
      </w:pPr>
      <w:r>
        <w:t xml:space="preserve">    3.1.5.  Сохранить  место  за  Обучающимся  в случае пропуска занятий по</w:t>
      </w:r>
    </w:p>
    <w:p w:rsidR="00613520" w:rsidRDefault="00613520">
      <w:pPr>
        <w:pStyle w:val="ConsPlusNonformat"/>
        <w:jc w:val="both"/>
      </w:pPr>
      <w:r>
        <w:t xml:space="preserve">уважительным  причинам  (с  учетом оплаты услуг, предусмотренных </w:t>
      </w:r>
      <w:hyperlink w:anchor="P82" w:history="1">
        <w:r>
          <w:rPr>
            <w:color w:val="0000FF"/>
          </w:rPr>
          <w:t>разделом I</w:t>
        </w:r>
      </w:hyperlink>
    </w:p>
    <w:p w:rsidR="00613520" w:rsidRDefault="00613520">
      <w:pPr>
        <w:pStyle w:val="ConsPlusNonformat"/>
        <w:jc w:val="both"/>
      </w:pPr>
      <w:r>
        <w:t>настоящего Договора).</w:t>
      </w:r>
    </w:p>
    <w:p w:rsidR="00613520" w:rsidRDefault="00613520">
      <w:pPr>
        <w:pStyle w:val="ConsPlusNonformat"/>
        <w:jc w:val="both"/>
      </w:pPr>
      <w:r>
        <w:t xml:space="preserve">    3.1.6.   Принимать   от   Обучающегося   и  (или)  Заказчика  плату  за</w:t>
      </w:r>
    </w:p>
    <w:p w:rsidR="00613520" w:rsidRDefault="00613520">
      <w:pPr>
        <w:pStyle w:val="ConsPlusNonformat"/>
        <w:jc w:val="both"/>
      </w:pPr>
      <w:r>
        <w:t>образовательные услуги.</w:t>
      </w:r>
    </w:p>
    <w:p w:rsidR="00613520" w:rsidRDefault="00613520">
      <w:pPr>
        <w:pStyle w:val="ConsPlusNonformat"/>
        <w:jc w:val="both"/>
      </w:pPr>
      <w:r>
        <w:t xml:space="preserve">    3.1.7.  Обеспечить  Обучающемуся  уважение  человеческого  достоинства,</w:t>
      </w:r>
    </w:p>
    <w:p w:rsidR="00613520" w:rsidRDefault="00613520">
      <w:pPr>
        <w:pStyle w:val="ConsPlusNonformat"/>
        <w:jc w:val="both"/>
      </w:pPr>
      <w:r>
        <w:t>защиту  от  всех  форм  физического  и  психического  насилия,  оскорбления</w:t>
      </w:r>
    </w:p>
    <w:p w:rsidR="00613520" w:rsidRDefault="00613520">
      <w:pPr>
        <w:pStyle w:val="ConsPlusNonformat"/>
        <w:jc w:val="both"/>
      </w:pPr>
      <w:r>
        <w:t xml:space="preserve">личности, охрану жизни и здоровья </w:t>
      </w:r>
      <w:hyperlink w:anchor="P359" w:history="1">
        <w:r>
          <w:rPr>
            <w:color w:val="0000FF"/>
          </w:rPr>
          <w:t>&lt;7&gt;</w:t>
        </w:r>
      </w:hyperlink>
      <w:r>
        <w:t>.</w:t>
      </w:r>
    </w:p>
    <w:p w:rsidR="00613520" w:rsidRDefault="00613520">
      <w:pPr>
        <w:pStyle w:val="ConsPlusNonformat"/>
        <w:jc w:val="both"/>
      </w:pPr>
      <w:r>
        <w:t xml:space="preserve">    3.1.8. ____________________________ (иные обязанности Исполнителя).</w:t>
      </w:r>
    </w:p>
    <w:p w:rsidR="00613520" w:rsidRDefault="00613520">
      <w:pPr>
        <w:pStyle w:val="ConsPlusNonformat"/>
        <w:jc w:val="both"/>
      </w:pPr>
      <w:r>
        <w:t xml:space="preserve">    3.2. Заказчик обязан:</w:t>
      </w:r>
    </w:p>
    <w:p w:rsidR="00613520" w:rsidRDefault="00613520">
      <w:pPr>
        <w:pStyle w:val="ConsPlusNonformat"/>
        <w:jc w:val="both"/>
      </w:pPr>
      <w:r>
        <w:t xml:space="preserve">    3.2.1.  Своевременно  вносить  плату  за  предоставляемые  Обучающемуся</w:t>
      </w:r>
    </w:p>
    <w:p w:rsidR="00613520" w:rsidRDefault="00613520">
      <w:pPr>
        <w:pStyle w:val="ConsPlusNonformat"/>
        <w:jc w:val="both"/>
      </w:pPr>
      <w:r>
        <w:t xml:space="preserve">образовательные  услуги,  указанные  в  </w:t>
      </w:r>
      <w:hyperlink w:anchor="P82" w:history="1">
        <w:r>
          <w:rPr>
            <w:color w:val="0000FF"/>
          </w:rPr>
          <w:t>разделе  I</w:t>
        </w:r>
      </w:hyperlink>
      <w:r>
        <w:t xml:space="preserve">  настоящего  Договора, в</w:t>
      </w:r>
    </w:p>
    <w:p w:rsidR="00613520" w:rsidRDefault="00613520">
      <w:pPr>
        <w:pStyle w:val="ConsPlusNonformat"/>
        <w:jc w:val="both"/>
      </w:pPr>
      <w:r>
        <w:t>размере  и порядке, определенных настоящим Договором, а также предоставлять</w:t>
      </w:r>
    </w:p>
    <w:p w:rsidR="00613520" w:rsidRDefault="00613520">
      <w:pPr>
        <w:pStyle w:val="ConsPlusNonformat"/>
        <w:jc w:val="both"/>
      </w:pPr>
      <w:r>
        <w:t>платежные документы, подтверждающие такую оплату.</w:t>
      </w:r>
    </w:p>
    <w:p w:rsidR="00613520" w:rsidRDefault="00613520">
      <w:pPr>
        <w:pStyle w:val="ConsPlusNonformat"/>
        <w:jc w:val="both"/>
      </w:pPr>
      <w:r>
        <w:t xml:space="preserve">    3.2.2.   Извещать   Исполнителя   о  причинах  отсутствия  на  занятиях</w:t>
      </w:r>
    </w:p>
    <w:p w:rsidR="00613520" w:rsidRDefault="00613520">
      <w:pPr>
        <w:pStyle w:val="ConsPlusNonformat"/>
        <w:jc w:val="both"/>
      </w:pPr>
      <w:r>
        <w:t>Обучающегося в случае, если у Обучающегося отсутствует такая возможность.</w:t>
      </w:r>
    </w:p>
    <w:p w:rsidR="00613520" w:rsidRDefault="00613520">
      <w:pPr>
        <w:pStyle w:val="ConsPlusNonformat"/>
        <w:jc w:val="both"/>
      </w:pPr>
      <w:r>
        <w:t xml:space="preserve">    3.2.3. ____________________________ (иные обязанности Заказчика).</w:t>
      </w:r>
    </w:p>
    <w:p w:rsidR="00613520" w:rsidRDefault="00613520">
      <w:pPr>
        <w:pStyle w:val="ConsPlusNonformat"/>
        <w:jc w:val="both"/>
      </w:pPr>
      <w:r>
        <w:t xml:space="preserve">    3.3. Обучающийся обязан соблюдать требования, установленные в </w:t>
      </w:r>
      <w:hyperlink r:id="rId7" w:history="1">
        <w:r>
          <w:rPr>
            <w:color w:val="0000FF"/>
          </w:rPr>
          <w:t>статье 43</w:t>
        </w:r>
      </w:hyperlink>
    </w:p>
    <w:p w:rsidR="00613520" w:rsidRDefault="00613520">
      <w:pPr>
        <w:pStyle w:val="ConsPlusNonformat"/>
        <w:jc w:val="both"/>
      </w:pPr>
      <w:r>
        <w:t>Федерального  закона  от  29  декабря  2012  г.  N 273-ФЗ "Об образовании в</w:t>
      </w:r>
    </w:p>
    <w:p w:rsidR="00613520" w:rsidRDefault="00613520">
      <w:pPr>
        <w:pStyle w:val="ConsPlusNonformat"/>
        <w:jc w:val="both"/>
      </w:pPr>
      <w:r>
        <w:t xml:space="preserve">Российской Федерации" </w:t>
      </w:r>
      <w:hyperlink w:anchor="P360" w:history="1">
        <w:r>
          <w:rPr>
            <w:color w:val="0000FF"/>
          </w:rPr>
          <w:t>&lt;8&gt;</w:t>
        </w:r>
      </w:hyperlink>
      <w:r>
        <w:t>, в том числе:</w:t>
      </w:r>
    </w:p>
    <w:p w:rsidR="00613520" w:rsidRDefault="00613520">
      <w:pPr>
        <w:pStyle w:val="ConsPlusNonformat"/>
        <w:jc w:val="both"/>
      </w:pPr>
      <w:r>
        <w:t xml:space="preserve">    3.3.1.  Выполнять  задания  для  подготовки к занятиям, предусмотренным</w:t>
      </w:r>
    </w:p>
    <w:p w:rsidR="00613520" w:rsidRDefault="00613520">
      <w:pPr>
        <w:pStyle w:val="ConsPlusNonformat"/>
        <w:jc w:val="both"/>
      </w:pPr>
      <w:r>
        <w:t>учебным планом, в том числе индивидуальным.</w:t>
      </w:r>
    </w:p>
    <w:p w:rsidR="00613520" w:rsidRDefault="00613520">
      <w:pPr>
        <w:pStyle w:val="ConsPlusNonformat"/>
        <w:jc w:val="both"/>
      </w:pPr>
      <w:r>
        <w:t xml:space="preserve">    3.3.2. Извещать Исполнителя о причинах отсутствия на занятиях (в случае</w:t>
      </w:r>
    </w:p>
    <w:p w:rsidR="00613520" w:rsidRDefault="00613520">
      <w:pPr>
        <w:pStyle w:val="ConsPlusNonformat"/>
        <w:jc w:val="both"/>
      </w:pPr>
      <w:r>
        <w:t>если не известил Заказчик).</w:t>
      </w:r>
    </w:p>
    <w:p w:rsidR="00613520" w:rsidRDefault="00613520">
      <w:pPr>
        <w:pStyle w:val="ConsPlusNonformat"/>
        <w:jc w:val="both"/>
      </w:pPr>
      <w:r>
        <w:t xml:space="preserve">    3.3.3.  Обучаться  в  образовательной  организации  по  образовательной</w:t>
      </w:r>
    </w:p>
    <w:p w:rsidR="00613520" w:rsidRDefault="00613520">
      <w:pPr>
        <w:pStyle w:val="ConsPlusNonformat"/>
        <w:jc w:val="both"/>
      </w:pPr>
      <w:r>
        <w:t>программе    с    соблюдением    требований,   установленных   федеральными</w:t>
      </w:r>
    </w:p>
    <w:p w:rsidR="00613520" w:rsidRDefault="00613520">
      <w:pPr>
        <w:pStyle w:val="ConsPlusNonformat"/>
        <w:jc w:val="both"/>
      </w:pPr>
      <w:r>
        <w:t>государственными     требованиями     (при     реализации    дополнительной</w:t>
      </w:r>
    </w:p>
    <w:p w:rsidR="00613520" w:rsidRDefault="00613520">
      <w:pPr>
        <w:pStyle w:val="ConsPlusNonformat"/>
        <w:jc w:val="both"/>
      </w:pPr>
      <w:r>
        <w:t>предпрофессиональной   программы)   и   учебным   планом,   в   том   числе</w:t>
      </w:r>
    </w:p>
    <w:p w:rsidR="00613520" w:rsidRDefault="00613520">
      <w:pPr>
        <w:pStyle w:val="ConsPlusNonformat"/>
        <w:jc w:val="both"/>
      </w:pPr>
      <w:r>
        <w:t>индивидуальным (при его наличии у Обучающегося), Исполнителя.</w:t>
      </w:r>
    </w:p>
    <w:p w:rsidR="00613520" w:rsidRDefault="00613520">
      <w:pPr>
        <w:pStyle w:val="ConsPlusNonformat"/>
        <w:jc w:val="both"/>
      </w:pPr>
      <w:r>
        <w:t xml:space="preserve">    3.3.4.   Соблюдать   требования   учредительных   документов,   правила</w:t>
      </w:r>
    </w:p>
    <w:p w:rsidR="00613520" w:rsidRDefault="00613520">
      <w:pPr>
        <w:pStyle w:val="ConsPlusNonformat"/>
        <w:jc w:val="both"/>
      </w:pPr>
      <w:r>
        <w:t>внутреннего распорядка и иные локальные нормативные акты Исполнителя.</w:t>
      </w:r>
    </w:p>
    <w:p w:rsidR="00613520" w:rsidRDefault="00613520">
      <w:pPr>
        <w:pStyle w:val="ConsPlusNonformat"/>
        <w:jc w:val="both"/>
      </w:pPr>
      <w:r>
        <w:t xml:space="preserve">    3.3.5. ____________________________ (иные обязанности Обучающегося).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  IV. Стоимость услуг, сроки и порядок их оплаты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4.1.  Полная  стоимость  платных  образовательных  услуг за весь период</w:t>
      </w:r>
    </w:p>
    <w:p w:rsidR="00613520" w:rsidRDefault="00613520">
      <w:pPr>
        <w:pStyle w:val="ConsPlusNonformat"/>
        <w:jc w:val="both"/>
      </w:pPr>
      <w:r>
        <w:t>обучения Обучающегося составляет _____________ рублей.</w:t>
      </w:r>
    </w:p>
    <w:p w:rsidR="00613520" w:rsidRDefault="00613520">
      <w:pPr>
        <w:pStyle w:val="ConsPlusNonformat"/>
        <w:jc w:val="both"/>
      </w:pPr>
      <w:r>
        <w:t xml:space="preserve">    Увеличение стоимости образовательных услуг после заключения Договора не</w:t>
      </w:r>
    </w:p>
    <w:p w:rsidR="00613520" w:rsidRDefault="00613520">
      <w:pPr>
        <w:pStyle w:val="ConsPlusNonformat"/>
        <w:jc w:val="both"/>
      </w:pPr>
      <w:r>
        <w:t>допускается,  за  исключением увеличения стоимости указанных услуг с учетом</w:t>
      </w:r>
    </w:p>
    <w:p w:rsidR="00613520" w:rsidRDefault="00613520">
      <w:pPr>
        <w:pStyle w:val="ConsPlusNonformat"/>
        <w:jc w:val="both"/>
      </w:pPr>
      <w:r>
        <w:t>уровня  инфляции,  предусмотренного основными характеристиками федерального</w:t>
      </w:r>
    </w:p>
    <w:p w:rsidR="00613520" w:rsidRDefault="00613520">
      <w:pPr>
        <w:pStyle w:val="ConsPlusNonformat"/>
        <w:jc w:val="both"/>
      </w:pPr>
      <w:r>
        <w:t xml:space="preserve">бюджета на очередной финансовый год и плановый период </w:t>
      </w:r>
      <w:hyperlink w:anchor="P361" w:history="1">
        <w:r>
          <w:rPr>
            <w:color w:val="0000FF"/>
          </w:rPr>
          <w:t>&lt;9&gt;</w:t>
        </w:r>
      </w:hyperlink>
      <w:r>
        <w:t>.</w:t>
      </w:r>
    </w:p>
    <w:p w:rsidR="00613520" w:rsidRDefault="00613520">
      <w:pPr>
        <w:pStyle w:val="ConsPlusNonformat"/>
        <w:jc w:val="both"/>
      </w:pPr>
      <w:r>
        <w:t xml:space="preserve">    Исполнитель  вправе  снизить стоимость платных образовательных услуг по</w:t>
      </w:r>
    </w:p>
    <w:p w:rsidR="00613520" w:rsidRDefault="00613520">
      <w:pPr>
        <w:pStyle w:val="ConsPlusNonformat"/>
        <w:jc w:val="both"/>
      </w:pPr>
      <w:r>
        <w:t>Договору  с  учетом  покрытия недостающей стоимости платных образовательных</w:t>
      </w:r>
    </w:p>
    <w:p w:rsidR="00613520" w:rsidRDefault="00613520">
      <w:pPr>
        <w:pStyle w:val="ConsPlusNonformat"/>
        <w:jc w:val="both"/>
      </w:pPr>
      <w:r>
        <w:t>услуг  за  счет  собственных  средств  Исполнителя,  в  том  числе средств,</w:t>
      </w:r>
    </w:p>
    <w:p w:rsidR="00613520" w:rsidRDefault="00613520">
      <w:pPr>
        <w:pStyle w:val="ConsPlusNonformat"/>
        <w:jc w:val="both"/>
      </w:pPr>
      <w:r>
        <w:t>полученных  от  приносящей доход деятельности, добровольных пожертвований и</w:t>
      </w:r>
    </w:p>
    <w:p w:rsidR="00613520" w:rsidRDefault="00613520">
      <w:pPr>
        <w:pStyle w:val="ConsPlusNonformat"/>
        <w:jc w:val="both"/>
      </w:pPr>
      <w:r>
        <w:t>целевых  взносов  физических  и  (или)  юридических  лиц, по основаниям и в</w:t>
      </w:r>
    </w:p>
    <w:p w:rsidR="00613520" w:rsidRDefault="00613520">
      <w:pPr>
        <w:pStyle w:val="ConsPlusNonformat"/>
        <w:jc w:val="both"/>
      </w:pPr>
      <w:r>
        <w:t>порядке,  установленном локальным нормативным актом Исполнителя, доведенном</w:t>
      </w:r>
    </w:p>
    <w:p w:rsidR="00613520" w:rsidRDefault="00613520">
      <w:pPr>
        <w:pStyle w:val="ConsPlusNonformat"/>
        <w:jc w:val="both"/>
      </w:pPr>
      <w:r>
        <w:t xml:space="preserve">до сведения Обучающегося </w:t>
      </w:r>
      <w:hyperlink w:anchor="P362" w:history="1">
        <w:r>
          <w:rPr>
            <w:color w:val="0000FF"/>
          </w:rPr>
          <w:t>&lt;10&gt;</w:t>
        </w:r>
      </w:hyperlink>
      <w:r>
        <w:t>.</w:t>
      </w:r>
    </w:p>
    <w:p w:rsidR="00613520" w:rsidRDefault="00613520">
      <w:pPr>
        <w:pStyle w:val="ConsPlusNonformat"/>
        <w:jc w:val="both"/>
      </w:pPr>
      <w:r>
        <w:t xml:space="preserve">    4.2. Оплата производится ______________________________________________</w:t>
      </w:r>
    </w:p>
    <w:p w:rsidR="00613520" w:rsidRDefault="00613520">
      <w:pPr>
        <w:pStyle w:val="ConsPlusNonformat"/>
        <w:jc w:val="both"/>
      </w:pPr>
      <w:r>
        <w:t>___________________________________________________________________________</w:t>
      </w:r>
    </w:p>
    <w:p w:rsidR="00613520" w:rsidRDefault="00613520">
      <w:pPr>
        <w:pStyle w:val="ConsPlusNonformat"/>
        <w:jc w:val="both"/>
      </w:pPr>
      <w:r>
        <w:t xml:space="preserve">  (период оплаты (единовременно, ежемесячно, ежеквартально, по четвертям,</w:t>
      </w:r>
    </w:p>
    <w:p w:rsidR="00613520" w:rsidRDefault="00613520">
      <w:pPr>
        <w:pStyle w:val="ConsPlusNonformat"/>
        <w:jc w:val="both"/>
      </w:pPr>
      <w:r>
        <w:t>полугодиям или иной платежный период) и время оплаты (например, не позднее</w:t>
      </w:r>
    </w:p>
    <w:p w:rsidR="00613520" w:rsidRDefault="00613520">
      <w:pPr>
        <w:pStyle w:val="ConsPlusNonformat"/>
        <w:jc w:val="both"/>
      </w:pPr>
      <w:r>
        <w:t xml:space="preserve">      определенного числа периода, подлежащего оплате, или не позднее</w:t>
      </w:r>
    </w:p>
    <w:p w:rsidR="00613520" w:rsidRDefault="00613520">
      <w:pPr>
        <w:pStyle w:val="ConsPlusNonformat"/>
        <w:jc w:val="both"/>
      </w:pPr>
      <w:r>
        <w:t xml:space="preserve">   определенного числа периода, предшествующего (следующего) за периодом</w:t>
      </w:r>
    </w:p>
    <w:p w:rsidR="00613520" w:rsidRDefault="00613520">
      <w:pPr>
        <w:pStyle w:val="ConsPlusNonformat"/>
        <w:jc w:val="both"/>
      </w:pPr>
      <w:r>
        <w:t xml:space="preserve">   оплаты) за наличный расчет/в безналичном порядке на счет, указанный в</w:t>
      </w:r>
    </w:p>
    <w:p w:rsidR="00613520" w:rsidRDefault="00613520">
      <w:pPr>
        <w:pStyle w:val="ConsPlusNonformat"/>
        <w:jc w:val="both"/>
      </w:pPr>
      <w:r>
        <w:t xml:space="preserve">          </w:t>
      </w:r>
      <w:hyperlink w:anchor="P325" w:history="1">
        <w:r>
          <w:rPr>
            <w:color w:val="0000FF"/>
          </w:rPr>
          <w:t>разделе IX</w:t>
        </w:r>
      </w:hyperlink>
      <w:r>
        <w:t xml:space="preserve"> настоящего Договора (ненужное вычеркнуть).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V. Основания изменения и расторжения договора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5.1.  Условия,  на  которых  заключен  настоящий  Договор,  могут  быть</w:t>
      </w:r>
    </w:p>
    <w:p w:rsidR="00613520" w:rsidRDefault="00613520">
      <w:pPr>
        <w:pStyle w:val="ConsPlusNonformat"/>
        <w:jc w:val="both"/>
      </w:pPr>
      <w:r>
        <w:t>изменены  по  соглашению  Сторон  или  в  соответствии  с законодательством</w:t>
      </w:r>
    </w:p>
    <w:p w:rsidR="00613520" w:rsidRDefault="00613520">
      <w:pPr>
        <w:pStyle w:val="ConsPlusNonformat"/>
        <w:jc w:val="both"/>
      </w:pPr>
      <w:r>
        <w:t>Российской Федерации.</w:t>
      </w:r>
    </w:p>
    <w:p w:rsidR="00613520" w:rsidRDefault="00613520">
      <w:pPr>
        <w:pStyle w:val="ConsPlusNonformat"/>
        <w:jc w:val="both"/>
      </w:pPr>
      <w:r>
        <w:t xml:space="preserve">    5.2. Настоящий Договор может быть расторгнут по соглашению Сторон.</w:t>
      </w:r>
    </w:p>
    <w:p w:rsidR="00613520" w:rsidRDefault="00613520">
      <w:pPr>
        <w:pStyle w:val="ConsPlusNonformat"/>
        <w:jc w:val="both"/>
      </w:pPr>
      <w:r>
        <w:t xml:space="preserve">    5.3.  Настоящий Договор может быть расторгнут по инициативе Исполнителя</w:t>
      </w:r>
    </w:p>
    <w:p w:rsidR="00613520" w:rsidRDefault="00613520">
      <w:pPr>
        <w:pStyle w:val="ConsPlusNonformat"/>
        <w:jc w:val="both"/>
      </w:pPr>
      <w:r>
        <w:t>в одностороннем порядке в случаях:</w:t>
      </w:r>
    </w:p>
    <w:p w:rsidR="00613520" w:rsidRDefault="00613520">
      <w:pPr>
        <w:pStyle w:val="ConsPlusNonformat"/>
        <w:jc w:val="both"/>
      </w:pPr>
      <w:r>
        <w:t xml:space="preserve">    установления  нарушения  порядка  приема в образовательную организацию,</w:t>
      </w:r>
    </w:p>
    <w:p w:rsidR="00613520" w:rsidRDefault="00613520">
      <w:pPr>
        <w:pStyle w:val="ConsPlusNonformat"/>
        <w:jc w:val="both"/>
      </w:pPr>
      <w:r>
        <w:t>повлекшего   по   вине   Обучающегося   его  незаконное  зачисление  в  эту</w:t>
      </w:r>
    </w:p>
    <w:p w:rsidR="00613520" w:rsidRDefault="00613520">
      <w:pPr>
        <w:pStyle w:val="ConsPlusNonformat"/>
        <w:jc w:val="both"/>
      </w:pPr>
      <w:r>
        <w:t>образовательную организацию;</w:t>
      </w:r>
    </w:p>
    <w:p w:rsidR="00613520" w:rsidRDefault="00613520">
      <w:pPr>
        <w:pStyle w:val="ConsPlusNonformat"/>
        <w:jc w:val="both"/>
      </w:pPr>
      <w:r>
        <w:t xml:space="preserve">    просрочки оплаты стоимости платных образовательных услуг;</w:t>
      </w:r>
    </w:p>
    <w:p w:rsidR="00613520" w:rsidRDefault="00613520">
      <w:pPr>
        <w:pStyle w:val="ConsPlusNonformat"/>
        <w:jc w:val="both"/>
      </w:pPr>
      <w:r>
        <w:t xml:space="preserve">    невозможности  надлежащего исполнения обязательства по оказанию платных</w:t>
      </w:r>
    </w:p>
    <w:p w:rsidR="00613520" w:rsidRDefault="00613520">
      <w:pPr>
        <w:pStyle w:val="ConsPlusNonformat"/>
        <w:jc w:val="both"/>
      </w:pPr>
      <w:r>
        <w:t>образовательных услуг вследствие действий (бездействия) Обучающегося;</w:t>
      </w:r>
    </w:p>
    <w:p w:rsidR="00613520" w:rsidRDefault="00613520">
      <w:pPr>
        <w:pStyle w:val="ConsPlusNonformat"/>
        <w:jc w:val="both"/>
      </w:pPr>
      <w:r>
        <w:t xml:space="preserve">    в иных случаях, предусмотренных законодательством Российской Федерации.</w:t>
      </w:r>
    </w:p>
    <w:p w:rsidR="00613520" w:rsidRDefault="00613520">
      <w:pPr>
        <w:pStyle w:val="ConsPlusNonformat"/>
        <w:jc w:val="both"/>
      </w:pPr>
      <w:r>
        <w:t xml:space="preserve">    5.4. Настоящий Договор расторгается досрочно:</w:t>
      </w:r>
    </w:p>
    <w:p w:rsidR="00613520" w:rsidRDefault="00613520">
      <w:pPr>
        <w:pStyle w:val="ConsPlusNonformat"/>
        <w:jc w:val="both"/>
      </w:pPr>
      <w:r>
        <w:t xml:space="preserve">    по  инициативе  Обучающегося  или  родителей  (законных представителей)</w:t>
      </w:r>
    </w:p>
    <w:p w:rsidR="00613520" w:rsidRDefault="00613520">
      <w:pPr>
        <w:pStyle w:val="ConsPlusNonformat"/>
        <w:jc w:val="both"/>
      </w:pPr>
      <w:r>
        <w:t>несовершеннолетнего   Обучающегося   в  случае  перевода  Обучающегося  для</w:t>
      </w:r>
    </w:p>
    <w:p w:rsidR="00613520" w:rsidRDefault="00613520">
      <w:pPr>
        <w:pStyle w:val="ConsPlusNonformat"/>
        <w:jc w:val="both"/>
      </w:pPr>
      <w:r>
        <w:t>продолжения   освоения  образовательной  программы  в  другую  организацию,</w:t>
      </w:r>
    </w:p>
    <w:p w:rsidR="00613520" w:rsidRDefault="00613520">
      <w:pPr>
        <w:pStyle w:val="ConsPlusNonformat"/>
        <w:jc w:val="both"/>
      </w:pPr>
      <w:r>
        <w:t>осуществляющую образовательную деятельность;</w:t>
      </w:r>
    </w:p>
    <w:p w:rsidR="00613520" w:rsidRDefault="00613520">
      <w:pPr>
        <w:pStyle w:val="ConsPlusNonformat"/>
        <w:jc w:val="both"/>
      </w:pPr>
      <w:r>
        <w:t xml:space="preserve">    по  инициативе  Исполнителя  в  случае  установления  нарушения порядка</w:t>
      </w:r>
    </w:p>
    <w:p w:rsidR="00613520" w:rsidRDefault="00613520">
      <w:pPr>
        <w:pStyle w:val="ConsPlusNonformat"/>
        <w:jc w:val="both"/>
      </w:pPr>
      <w:r>
        <w:t>приема  в  образовательную организацию, повлекшего по вине обучающегося его</w:t>
      </w:r>
    </w:p>
    <w:p w:rsidR="00613520" w:rsidRDefault="00613520">
      <w:pPr>
        <w:pStyle w:val="ConsPlusNonformat"/>
        <w:jc w:val="both"/>
      </w:pPr>
      <w:r>
        <w:t>незаконное  зачисление  в  образовательную  организацию, в случае просрочки</w:t>
      </w:r>
    </w:p>
    <w:p w:rsidR="00613520" w:rsidRDefault="00613520">
      <w:pPr>
        <w:pStyle w:val="ConsPlusNonformat"/>
        <w:jc w:val="both"/>
      </w:pPr>
      <w:r>
        <w:t>оплаты  стоимости  платной  образовательной  услуги  по  обучению  в рамках</w:t>
      </w:r>
    </w:p>
    <w:p w:rsidR="00613520" w:rsidRDefault="00613520">
      <w:pPr>
        <w:pStyle w:val="ConsPlusNonformat"/>
        <w:jc w:val="both"/>
      </w:pPr>
      <w:r>
        <w:t>дополнительной   общеобразовательной   программы,  в  случае  невозможности</w:t>
      </w:r>
    </w:p>
    <w:p w:rsidR="00613520" w:rsidRDefault="00613520">
      <w:pPr>
        <w:pStyle w:val="ConsPlusNonformat"/>
        <w:jc w:val="both"/>
      </w:pPr>
      <w:r>
        <w:t>надлежащего  исполнения  обязательств  по  оказанию платной образовательной</w:t>
      </w:r>
    </w:p>
    <w:p w:rsidR="00613520" w:rsidRDefault="00613520">
      <w:pPr>
        <w:pStyle w:val="ConsPlusNonformat"/>
        <w:jc w:val="both"/>
      </w:pPr>
      <w:r>
        <w:t>услуги  по  обучению  в рамках дополнительной общеобразовательной программы</w:t>
      </w:r>
    </w:p>
    <w:p w:rsidR="00613520" w:rsidRDefault="00613520">
      <w:pPr>
        <w:pStyle w:val="ConsPlusNonformat"/>
        <w:jc w:val="both"/>
      </w:pPr>
      <w:r>
        <w:t>вследствие действий (бездействия) Обучающегося;</w:t>
      </w:r>
    </w:p>
    <w:p w:rsidR="00613520" w:rsidRDefault="00613520">
      <w:pPr>
        <w:pStyle w:val="ConsPlusNonformat"/>
        <w:jc w:val="both"/>
      </w:pPr>
      <w:r>
        <w:t xml:space="preserve">    по  обстоятельствам,  не  зависящим  от воли Обучающегося или родителей</w:t>
      </w:r>
    </w:p>
    <w:p w:rsidR="00613520" w:rsidRDefault="00613520">
      <w:pPr>
        <w:pStyle w:val="ConsPlusNonformat"/>
        <w:jc w:val="both"/>
      </w:pPr>
      <w:r>
        <w:t>(законных представителей) несовершеннолетнего Обучающегося и Исполнителя, в</w:t>
      </w:r>
    </w:p>
    <w:p w:rsidR="00613520" w:rsidRDefault="00613520">
      <w:pPr>
        <w:pStyle w:val="ConsPlusNonformat"/>
        <w:jc w:val="both"/>
      </w:pPr>
      <w:r>
        <w:t>том числе в случае ликвидации Исполнителя.</w:t>
      </w:r>
    </w:p>
    <w:p w:rsidR="00613520" w:rsidRDefault="00613520">
      <w:pPr>
        <w:pStyle w:val="ConsPlusNonformat"/>
        <w:jc w:val="both"/>
      </w:pPr>
      <w:r>
        <w:t xml:space="preserve">    5.5.  Исполнитель  вправе  отказаться  от  исполнения  обязательств  по</w:t>
      </w:r>
    </w:p>
    <w:p w:rsidR="00613520" w:rsidRDefault="00613520">
      <w:pPr>
        <w:pStyle w:val="ConsPlusNonformat"/>
        <w:jc w:val="both"/>
      </w:pPr>
      <w:r>
        <w:t>Договору при условии полного возмещения Заказчику убытков.</w:t>
      </w:r>
    </w:p>
    <w:p w:rsidR="00613520" w:rsidRDefault="00613520">
      <w:pPr>
        <w:pStyle w:val="ConsPlusNonformat"/>
        <w:jc w:val="both"/>
      </w:pPr>
      <w:r>
        <w:t xml:space="preserve">    5.6.  Обучающийся/Заказчик  (ненужное  вычеркнуть) вправе отказаться от</w:t>
      </w:r>
    </w:p>
    <w:p w:rsidR="00613520" w:rsidRDefault="00613520">
      <w:pPr>
        <w:pStyle w:val="ConsPlusNonformat"/>
        <w:jc w:val="both"/>
      </w:pPr>
      <w:r>
        <w:t>исполнения  настоящего  Договора  при условии оплаты Исполнителю фактически</w:t>
      </w:r>
    </w:p>
    <w:p w:rsidR="00613520" w:rsidRDefault="00613520">
      <w:pPr>
        <w:pStyle w:val="ConsPlusNonformat"/>
        <w:jc w:val="both"/>
      </w:pPr>
      <w:r>
        <w:t>понесенных им расходов, связанных с исполнением обязательств по Договору.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VI. Ответственность Исполнителя, Заказчика и Обучающегося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6.1.  За неисполнение или ненадлежащее исполнение своих обязательств по</w:t>
      </w:r>
    </w:p>
    <w:p w:rsidR="00613520" w:rsidRDefault="00613520">
      <w:pPr>
        <w:pStyle w:val="ConsPlusNonformat"/>
        <w:jc w:val="both"/>
      </w:pPr>
      <w:r>
        <w:t>Договору  Стороны  несут ответственность, предусмотренную законодательством</w:t>
      </w:r>
    </w:p>
    <w:p w:rsidR="00613520" w:rsidRDefault="00613520">
      <w:pPr>
        <w:pStyle w:val="ConsPlusNonformat"/>
        <w:jc w:val="both"/>
      </w:pPr>
      <w:r>
        <w:t>Российской Федерации и Договором.</w:t>
      </w:r>
    </w:p>
    <w:p w:rsidR="00613520" w:rsidRDefault="00613520">
      <w:pPr>
        <w:pStyle w:val="ConsPlusNonformat"/>
        <w:jc w:val="both"/>
      </w:pPr>
      <w:r>
        <w:t xml:space="preserve">    6.2.  При  обнаружении  недостатка  образовательной услуги, в том числе</w:t>
      </w:r>
    </w:p>
    <w:p w:rsidR="00613520" w:rsidRDefault="00613520">
      <w:pPr>
        <w:pStyle w:val="ConsPlusNonformat"/>
        <w:jc w:val="both"/>
      </w:pPr>
      <w:r>
        <w:t>оказания   ее   не   в   полном  объеме,  предусмотренном  образовательными</w:t>
      </w:r>
    </w:p>
    <w:p w:rsidR="00613520" w:rsidRDefault="00613520">
      <w:pPr>
        <w:pStyle w:val="ConsPlusNonformat"/>
        <w:jc w:val="both"/>
      </w:pPr>
      <w:r>
        <w:t>программами  (частью  образовательной программы), Заказчик вправе по своему</w:t>
      </w:r>
    </w:p>
    <w:p w:rsidR="00613520" w:rsidRDefault="00613520">
      <w:pPr>
        <w:pStyle w:val="ConsPlusNonformat"/>
        <w:jc w:val="both"/>
      </w:pPr>
      <w:r>
        <w:t>выбору потребовать:</w:t>
      </w:r>
    </w:p>
    <w:p w:rsidR="00613520" w:rsidRDefault="00613520">
      <w:pPr>
        <w:pStyle w:val="ConsPlusNonformat"/>
        <w:jc w:val="both"/>
      </w:pPr>
      <w:r>
        <w:t xml:space="preserve">    6.2.1. Безвозмездного оказания образовательной услуги.</w:t>
      </w:r>
    </w:p>
    <w:p w:rsidR="00613520" w:rsidRDefault="00613520">
      <w:pPr>
        <w:pStyle w:val="ConsPlusNonformat"/>
        <w:jc w:val="both"/>
      </w:pPr>
      <w:r>
        <w:t xml:space="preserve">    6.2.2.  Соразмерного  уменьшения  стоимости  оказанной  образовательной</w:t>
      </w:r>
    </w:p>
    <w:p w:rsidR="00613520" w:rsidRDefault="00613520">
      <w:pPr>
        <w:pStyle w:val="ConsPlusNonformat"/>
        <w:jc w:val="both"/>
      </w:pPr>
      <w:r>
        <w:t>услуги.</w:t>
      </w:r>
    </w:p>
    <w:p w:rsidR="00613520" w:rsidRDefault="00613520">
      <w:pPr>
        <w:pStyle w:val="ConsPlusNonformat"/>
        <w:jc w:val="both"/>
      </w:pPr>
      <w:r>
        <w:t xml:space="preserve">    6.2.3.  Возмещения  понесенных  им  расходов  по устранению недостатков</w:t>
      </w:r>
    </w:p>
    <w:p w:rsidR="00613520" w:rsidRDefault="00613520">
      <w:pPr>
        <w:pStyle w:val="ConsPlusNonformat"/>
        <w:jc w:val="both"/>
      </w:pPr>
      <w:r>
        <w:t>оказанной образовательной услуги своими силами или третьими лицами.</w:t>
      </w:r>
    </w:p>
    <w:p w:rsidR="00613520" w:rsidRDefault="00613520">
      <w:pPr>
        <w:pStyle w:val="ConsPlusNonformat"/>
        <w:jc w:val="both"/>
      </w:pPr>
      <w:r>
        <w:t xml:space="preserve">    6.3.  Заказчик  вправе  отказаться от исполнения Договора и потребовать</w:t>
      </w:r>
    </w:p>
    <w:p w:rsidR="00613520" w:rsidRDefault="00613520">
      <w:pPr>
        <w:pStyle w:val="ConsPlusNonformat"/>
        <w:jc w:val="both"/>
      </w:pPr>
      <w:r>
        <w:t>полного возмещения убытков, если в ________ срок недостатки образовательной</w:t>
      </w:r>
    </w:p>
    <w:p w:rsidR="00613520" w:rsidRDefault="00613520">
      <w:pPr>
        <w:pStyle w:val="ConsPlusNonformat"/>
        <w:jc w:val="both"/>
      </w:pPr>
      <w:r>
        <w:t>услуги  не  устранены  Исполнителем.  Заказчик  также  вправе отказаться от</w:t>
      </w:r>
    </w:p>
    <w:p w:rsidR="00613520" w:rsidRDefault="00613520">
      <w:pPr>
        <w:pStyle w:val="ConsPlusNonformat"/>
        <w:jc w:val="both"/>
      </w:pPr>
      <w:r>
        <w:t>исполнения Договора, если им обнаружен  существенный  недостаток  оказанной</w:t>
      </w:r>
    </w:p>
    <w:p w:rsidR="00613520" w:rsidRDefault="00613520">
      <w:pPr>
        <w:pStyle w:val="ConsPlusNonformat"/>
        <w:jc w:val="both"/>
      </w:pPr>
      <w:r>
        <w:t>образовательной   услуги  или  иные  существенные  отступления  от  условий</w:t>
      </w:r>
    </w:p>
    <w:p w:rsidR="00613520" w:rsidRDefault="00613520">
      <w:pPr>
        <w:pStyle w:val="ConsPlusNonformat"/>
        <w:jc w:val="both"/>
      </w:pPr>
      <w:r>
        <w:t>Договора.</w:t>
      </w:r>
    </w:p>
    <w:p w:rsidR="00613520" w:rsidRDefault="00613520">
      <w:pPr>
        <w:pStyle w:val="ConsPlusNonformat"/>
        <w:jc w:val="both"/>
      </w:pPr>
      <w:r>
        <w:t xml:space="preserve">    6.4.  Если  Исполнитель  нарушил  сроки оказания образовательной услуги</w:t>
      </w:r>
    </w:p>
    <w:p w:rsidR="00613520" w:rsidRDefault="00613520">
      <w:pPr>
        <w:pStyle w:val="ConsPlusNonformat"/>
        <w:jc w:val="both"/>
      </w:pPr>
      <w:r>
        <w:t>(сроки  начала  и  (или)  окончания оказания образовательной услуги и (или)</w:t>
      </w:r>
    </w:p>
    <w:p w:rsidR="00613520" w:rsidRDefault="00613520">
      <w:pPr>
        <w:pStyle w:val="ConsPlusNonformat"/>
        <w:jc w:val="both"/>
      </w:pPr>
      <w:r>
        <w:t>промежуточные  сроки  оказания  образовательной  услуги) либо если во время</w:t>
      </w:r>
    </w:p>
    <w:p w:rsidR="00613520" w:rsidRDefault="00613520">
      <w:pPr>
        <w:pStyle w:val="ConsPlusNonformat"/>
        <w:jc w:val="both"/>
      </w:pPr>
      <w:r>
        <w:t>оказания   образовательной   услуги  стало  очевидным,  что  она  не  будет</w:t>
      </w:r>
    </w:p>
    <w:p w:rsidR="00613520" w:rsidRDefault="00613520">
      <w:pPr>
        <w:pStyle w:val="ConsPlusNonformat"/>
        <w:jc w:val="both"/>
      </w:pPr>
      <w:r>
        <w:t>осуществлена в срок, Заказчик вправе по своему выбору:</w:t>
      </w:r>
    </w:p>
    <w:p w:rsidR="00613520" w:rsidRDefault="00613520">
      <w:pPr>
        <w:pStyle w:val="ConsPlusNonformat"/>
        <w:jc w:val="both"/>
      </w:pPr>
      <w:r>
        <w:t xml:space="preserve">    6.4.1. Назначить Исполнителю новый срок, в течение которого Исполнитель</w:t>
      </w:r>
    </w:p>
    <w:p w:rsidR="00613520" w:rsidRDefault="00613520">
      <w:pPr>
        <w:pStyle w:val="ConsPlusNonformat"/>
        <w:jc w:val="both"/>
      </w:pPr>
      <w:r>
        <w:t>должен  приступить  к  оказанию  образовательной  услуги  и (или) закончить</w:t>
      </w:r>
    </w:p>
    <w:p w:rsidR="00613520" w:rsidRDefault="00613520">
      <w:pPr>
        <w:pStyle w:val="ConsPlusNonformat"/>
        <w:jc w:val="both"/>
      </w:pPr>
      <w:r>
        <w:t>оказание образовательной услуги.</w:t>
      </w:r>
    </w:p>
    <w:p w:rsidR="00613520" w:rsidRDefault="00613520">
      <w:pPr>
        <w:pStyle w:val="ConsPlusNonformat"/>
        <w:jc w:val="both"/>
      </w:pPr>
      <w:r>
        <w:t xml:space="preserve">    6.4.2.   Поручить  оказать  образовательную  услугу  третьим  лицам  за</w:t>
      </w:r>
    </w:p>
    <w:p w:rsidR="00613520" w:rsidRDefault="00613520">
      <w:pPr>
        <w:pStyle w:val="ConsPlusNonformat"/>
        <w:jc w:val="both"/>
      </w:pPr>
      <w:r>
        <w:t>разумную цену и потребовать от Исполнителя возмещения понесенных расходов.</w:t>
      </w:r>
    </w:p>
    <w:p w:rsidR="00613520" w:rsidRDefault="00613520">
      <w:pPr>
        <w:pStyle w:val="ConsPlusNonformat"/>
        <w:jc w:val="both"/>
      </w:pPr>
      <w:r>
        <w:t xml:space="preserve">    6.4.3. Потребовать уменьшения стоимости образовательной услуги.</w:t>
      </w:r>
    </w:p>
    <w:p w:rsidR="00613520" w:rsidRDefault="00613520">
      <w:pPr>
        <w:pStyle w:val="ConsPlusNonformat"/>
        <w:jc w:val="both"/>
      </w:pPr>
      <w:r>
        <w:t xml:space="preserve">    6.4.4. Расторгнуть Договор.</w:t>
      </w:r>
    </w:p>
    <w:p w:rsidR="00613520" w:rsidRDefault="00613520">
      <w:pPr>
        <w:pStyle w:val="ConsPlusNonformat"/>
        <w:jc w:val="both"/>
      </w:pPr>
      <w:r>
        <w:t xml:space="preserve">    6.5.   Заказчик   вправе   потребовать   полного   возмещения  убытков,</w:t>
      </w:r>
    </w:p>
    <w:p w:rsidR="00613520" w:rsidRDefault="00613520">
      <w:pPr>
        <w:pStyle w:val="ConsPlusNonformat"/>
        <w:jc w:val="both"/>
      </w:pPr>
      <w:r>
        <w:t>причиненных  ему  в  связи  с  нарушением  сроков  начала и (или) окончания</w:t>
      </w:r>
    </w:p>
    <w:p w:rsidR="00613520" w:rsidRDefault="00613520">
      <w:pPr>
        <w:pStyle w:val="ConsPlusNonformat"/>
        <w:jc w:val="both"/>
      </w:pPr>
      <w:r>
        <w:t>оказания   образовательной   услуги,   а   также  в  связи  с  недостатками</w:t>
      </w:r>
    </w:p>
    <w:p w:rsidR="00613520" w:rsidRDefault="00613520">
      <w:pPr>
        <w:pStyle w:val="ConsPlusNonformat"/>
        <w:jc w:val="both"/>
      </w:pPr>
      <w:r>
        <w:t>образовательной услуги.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         VII. Срок действия Договора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7.1.  Настоящий Договор вступает в силу со дня его заключения Сторонами</w:t>
      </w:r>
    </w:p>
    <w:p w:rsidR="00613520" w:rsidRDefault="00613520">
      <w:pPr>
        <w:pStyle w:val="ConsPlusNonformat"/>
        <w:jc w:val="both"/>
      </w:pPr>
      <w:r>
        <w:t>и действует до полного исполнения Сторонами обязательств.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        VIII. Заключительные положения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8.1.   Сведения,   указанные   в   настоящем   Договоре,  соответствуют</w:t>
      </w:r>
    </w:p>
    <w:p w:rsidR="00613520" w:rsidRDefault="00613520">
      <w:pPr>
        <w:pStyle w:val="ConsPlusNonformat"/>
        <w:jc w:val="both"/>
      </w:pPr>
      <w:r>
        <w:t>информации,  размещенной на официальном сайте  Исполнителя в информационно-</w:t>
      </w:r>
    </w:p>
    <w:p w:rsidR="00613520" w:rsidRDefault="00613520">
      <w:pPr>
        <w:pStyle w:val="ConsPlusNonformat"/>
        <w:jc w:val="both"/>
      </w:pPr>
      <w:r>
        <w:t>телекоммуникационной   сети   "Интернет"   на  дату  заключения  настоящего</w:t>
      </w:r>
    </w:p>
    <w:p w:rsidR="00613520" w:rsidRDefault="00613520">
      <w:pPr>
        <w:pStyle w:val="ConsPlusNonformat"/>
        <w:jc w:val="both"/>
      </w:pPr>
      <w:r>
        <w:t>Договора.</w:t>
      </w:r>
    </w:p>
    <w:p w:rsidR="00613520" w:rsidRDefault="00613520">
      <w:pPr>
        <w:pStyle w:val="ConsPlusNonformat"/>
        <w:jc w:val="both"/>
      </w:pPr>
      <w:r>
        <w:t xml:space="preserve">    8.2.  Под  периодом  предоставления  образовательной  услуги  (периодом</w:t>
      </w:r>
    </w:p>
    <w:p w:rsidR="00613520" w:rsidRDefault="00613520">
      <w:pPr>
        <w:pStyle w:val="ConsPlusNonformat"/>
        <w:jc w:val="both"/>
      </w:pPr>
      <w:r>
        <w:t>обучения) понимается промежуток времени с даты издания приказа о зачислении</w:t>
      </w:r>
    </w:p>
    <w:p w:rsidR="00613520" w:rsidRDefault="00613520">
      <w:pPr>
        <w:pStyle w:val="ConsPlusNonformat"/>
        <w:jc w:val="both"/>
      </w:pPr>
      <w:r>
        <w:t>Обучающегося  в  образовательную  организацию  до  даты  издания приказа об</w:t>
      </w:r>
    </w:p>
    <w:p w:rsidR="00613520" w:rsidRDefault="00613520">
      <w:pPr>
        <w:pStyle w:val="ConsPlusNonformat"/>
        <w:jc w:val="both"/>
      </w:pPr>
      <w:r>
        <w:t>окончании   обучения   или   отчислении   Обучающегося  из  образовательной</w:t>
      </w:r>
    </w:p>
    <w:p w:rsidR="00613520" w:rsidRDefault="00613520">
      <w:pPr>
        <w:pStyle w:val="ConsPlusNonformat"/>
        <w:jc w:val="both"/>
      </w:pPr>
      <w:r>
        <w:t>организации.</w:t>
      </w:r>
    </w:p>
    <w:p w:rsidR="00613520" w:rsidRDefault="00613520">
      <w:pPr>
        <w:pStyle w:val="ConsPlusNonformat"/>
        <w:jc w:val="both"/>
      </w:pPr>
      <w:r>
        <w:t xml:space="preserve">    8.3. Настоящий Договор составлен в __ экземплярах, по одному для каждой</w:t>
      </w:r>
    </w:p>
    <w:p w:rsidR="00613520" w:rsidRDefault="00613520">
      <w:pPr>
        <w:pStyle w:val="ConsPlusNonformat"/>
        <w:jc w:val="both"/>
      </w:pPr>
      <w:r>
        <w:t>из  Сторон.  Все  экземпляры имеют одинаковую юридическую силу. Изменения и</w:t>
      </w:r>
    </w:p>
    <w:p w:rsidR="00613520" w:rsidRDefault="00613520">
      <w:pPr>
        <w:pStyle w:val="ConsPlusNonformat"/>
        <w:jc w:val="both"/>
      </w:pPr>
      <w:r>
        <w:t>дополнения  настоящего  Договора  могут  производиться  только в письменной</w:t>
      </w:r>
    </w:p>
    <w:p w:rsidR="00613520" w:rsidRDefault="00613520">
      <w:pPr>
        <w:pStyle w:val="ConsPlusNonformat"/>
        <w:jc w:val="both"/>
      </w:pPr>
      <w:r>
        <w:t>форме и подписываться уполномоченными представителями Сторон.</w:t>
      </w:r>
    </w:p>
    <w:p w:rsidR="00613520" w:rsidRDefault="00613520">
      <w:pPr>
        <w:pStyle w:val="ConsPlusNonformat"/>
        <w:jc w:val="both"/>
      </w:pPr>
      <w:r>
        <w:t xml:space="preserve">    8.4.  Изменения  Договора  оформляются  дополнительными  соглашениями к</w:t>
      </w:r>
    </w:p>
    <w:p w:rsidR="00613520" w:rsidRDefault="00613520">
      <w:pPr>
        <w:pStyle w:val="ConsPlusNonformat"/>
        <w:jc w:val="both"/>
      </w:pPr>
      <w:r>
        <w:t>Договору.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bookmarkStart w:id="2" w:name="P325"/>
      <w:bookmarkEnd w:id="2"/>
      <w:r>
        <w:t xml:space="preserve">                           IX. Адреса и реквизиты сторон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Исполнитель             Заказчик </w:t>
      </w:r>
      <w:hyperlink w:anchor="P363" w:history="1">
        <w:r>
          <w:rPr>
            <w:color w:val="0000FF"/>
          </w:rPr>
          <w:t>&lt;11&gt;</w:t>
        </w:r>
      </w:hyperlink>
      <w:r>
        <w:t xml:space="preserve">          Обучающийся </w:t>
      </w:r>
      <w:hyperlink w:anchor="P364" w:history="1">
        <w:r>
          <w:rPr>
            <w:color w:val="0000FF"/>
          </w:rPr>
          <w:t>&lt;12&gt;</w:t>
        </w:r>
      </w:hyperlink>
    </w:p>
    <w:p w:rsidR="00613520" w:rsidRDefault="00613520">
      <w:pPr>
        <w:pStyle w:val="ConsPlusNonformat"/>
        <w:jc w:val="both"/>
      </w:pPr>
      <w:r>
        <w:t>_____________________      _____________________      _____________________</w:t>
      </w:r>
    </w:p>
    <w:p w:rsidR="00613520" w:rsidRDefault="00613520">
      <w:pPr>
        <w:pStyle w:val="ConsPlusNonformat"/>
        <w:jc w:val="both"/>
      </w:pPr>
      <w:r>
        <w:t>(полное наименование и    (фамилия, имя, отчество   (фамилия, имя, отчество</w:t>
      </w:r>
    </w:p>
    <w:p w:rsidR="00613520" w:rsidRDefault="00613520">
      <w:pPr>
        <w:pStyle w:val="ConsPlusNonformat"/>
        <w:jc w:val="both"/>
      </w:pPr>
      <w:r>
        <w:t>фирменное наименование   (при наличии)/наименование        (при наличии)</w:t>
      </w:r>
    </w:p>
    <w:p w:rsidR="00613520" w:rsidRDefault="00613520">
      <w:pPr>
        <w:pStyle w:val="ConsPlusNonformat"/>
        <w:jc w:val="both"/>
      </w:pPr>
      <w:r>
        <w:t xml:space="preserve">    (при наличии)              юридического лица</w:t>
      </w:r>
    </w:p>
    <w:p w:rsidR="00613520" w:rsidRDefault="00613520">
      <w:pPr>
        <w:pStyle w:val="ConsPlusNonformat"/>
        <w:jc w:val="both"/>
      </w:pPr>
      <w:r>
        <w:t xml:space="preserve">   образовательной</w:t>
      </w:r>
    </w:p>
    <w:p w:rsidR="00613520" w:rsidRDefault="00613520">
      <w:pPr>
        <w:pStyle w:val="ConsPlusNonformat"/>
        <w:jc w:val="both"/>
      </w:pPr>
      <w:r>
        <w:t xml:space="preserve">     организации)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                          _____________________      _____________________</w:t>
      </w:r>
    </w:p>
    <w:p w:rsidR="00613520" w:rsidRDefault="00613520">
      <w:pPr>
        <w:pStyle w:val="ConsPlusNonformat"/>
        <w:jc w:val="both"/>
      </w:pPr>
      <w:r>
        <w:t xml:space="preserve">                              (дата рождения)             (дата рождения)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      _____________________      _____________________</w:t>
      </w:r>
    </w:p>
    <w:p w:rsidR="00613520" w:rsidRDefault="00613520">
      <w:pPr>
        <w:pStyle w:val="ConsPlusNonformat"/>
        <w:jc w:val="both"/>
      </w:pPr>
      <w:r>
        <w:t xml:space="preserve"> (место нахождения)         (место нахождения/             адрес места</w:t>
      </w:r>
    </w:p>
    <w:p w:rsidR="00613520" w:rsidRDefault="00613520">
      <w:pPr>
        <w:pStyle w:val="ConsPlusNonformat"/>
        <w:jc w:val="both"/>
      </w:pPr>
      <w:r>
        <w:t xml:space="preserve">                              адрес места                   жительства)</w:t>
      </w:r>
    </w:p>
    <w:p w:rsidR="00613520" w:rsidRDefault="00613520">
      <w:pPr>
        <w:pStyle w:val="ConsPlusNonformat"/>
        <w:jc w:val="both"/>
      </w:pPr>
      <w:r>
        <w:t xml:space="preserve">                               жительства)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      _____________________      _____________________</w:t>
      </w:r>
    </w:p>
    <w:p w:rsidR="00613520" w:rsidRDefault="00613520">
      <w:pPr>
        <w:pStyle w:val="ConsPlusNonformat"/>
        <w:jc w:val="both"/>
      </w:pPr>
      <w:r>
        <w:t>(банковские реквизиты)     (банковские реквизиты      (банковские реквизиты</w:t>
      </w:r>
    </w:p>
    <w:p w:rsidR="00613520" w:rsidRDefault="00613520">
      <w:pPr>
        <w:pStyle w:val="ConsPlusNonformat"/>
        <w:jc w:val="both"/>
      </w:pPr>
      <w:r>
        <w:t xml:space="preserve">                          (при наличии), телефон)   (при наличии), телефон)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>_____________________      _____________________      _____________________</w:t>
      </w:r>
    </w:p>
    <w:p w:rsidR="00613520" w:rsidRDefault="00613520">
      <w:pPr>
        <w:pStyle w:val="ConsPlusNonformat"/>
        <w:jc w:val="both"/>
      </w:pPr>
      <w:r>
        <w:t xml:space="preserve">      (подпись)                   (подпись)                  (подпись)</w:t>
      </w:r>
    </w:p>
    <w:p w:rsidR="00613520" w:rsidRDefault="00613520">
      <w:pPr>
        <w:pStyle w:val="ConsPlusNonformat"/>
        <w:jc w:val="both"/>
      </w:pPr>
    </w:p>
    <w:p w:rsidR="00613520" w:rsidRDefault="00613520">
      <w:pPr>
        <w:pStyle w:val="ConsPlusNonformat"/>
        <w:jc w:val="both"/>
      </w:pPr>
      <w:r>
        <w:t xml:space="preserve"> М.П. (при наличии)     М.П. (при наличии)</w:t>
      </w: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rmal"/>
        <w:ind w:firstLine="540"/>
        <w:jc w:val="both"/>
      </w:pPr>
      <w:r>
        <w:t>--------------------------------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3" w:name="P353"/>
      <w:bookmarkEnd w:id="3"/>
      <w: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4" w:name="P354"/>
      <w:bookmarkEnd w:id="4"/>
      <w:r>
        <w:t>&lt;2&gt; Заполняется в случае, если Заказчик является юридическим лицом.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5" w:name="P355"/>
      <w:bookmarkEnd w:id="5"/>
      <w: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6" w:name="P356"/>
      <w:bookmarkEnd w:id="6"/>
      <w: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7" w:name="P357"/>
      <w:bookmarkEnd w:id="7"/>
      <w:r>
        <w:t>&lt;5&gt; Собрание законодательства Российской Федерации, 2012, N 53, ст. 7598; 2019, N 49, ст. 6962.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8" w:name="P358"/>
      <w:bookmarkEnd w:id="8"/>
      <w:r>
        <w:t xml:space="preserve">&lt;6&gt; </w:t>
      </w:r>
      <w:hyperlink r:id="rId8" w:history="1">
        <w:r>
          <w:rPr>
            <w:color w:val="0000FF"/>
          </w:rPr>
          <w:t>Пункт 10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9" w:name="P359"/>
      <w:bookmarkEnd w:id="9"/>
      <w:r>
        <w:t xml:space="preserve">&lt;7&gt; </w:t>
      </w:r>
      <w:hyperlink r:id="rId9" w:history="1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10" w:name="P360"/>
      <w:bookmarkEnd w:id="10"/>
      <w:r>
        <w:t>&lt;8&gt; Собрание законодательства Российской Федерации, 2012, N 53, ст. 7598; 2019, N 30, ст. 4134).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11" w:name="P361"/>
      <w:bookmarkEnd w:id="11"/>
      <w:r>
        <w:t xml:space="preserve">&lt;9&gt; </w:t>
      </w:r>
      <w:hyperlink r:id="rId10" w:history="1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12" w:name="P362"/>
      <w:bookmarkEnd w:id="12"/>
      <w:r>
        <w:t xml:space="preserve">&lt;10&gt; </w:t>
      </w:r>
      <w:hyperlink r:id="rId11" w:history="1">
        <w:r>
          <w:rPr>
            <w:color w:val="0000FF"/>
          </w:rPr>
          <w:t>Часть 5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13" w:name="P363"/>
      <w:bookmarkEnd w:id="13"/>
      <w:r>
        <w:t>&lt;11&gt; В случае если Обучающийся одновременно является Заказчиком, указанное поле не заполняется.</w:t>
      </w:r>
    </w:p>
    <w:p w:rsidR="00613520" w:rsidRDefault="00613520">
      <w:pPr>
        <w:pStyle w:val="ConsPlusNormal"/>
        <w:spacing w:before="220"/>
        <w:ind w:firstLine="540"/>
        <w:jc w:val="both"/>
      </w:pPr>
      <w:bookmarkStart w:id="14" w:name="P364"/>
      <w:bookmarkEnd w:id="14"/>
      <w:r>
        <w:t>&lt;12&gt; Заполняется в случае, если Обучающийся является стороной договора.</w:t>
      </w: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rmal"/>
        <w:jc w:val="both"/>
      </w:pPr>
    </w:p>
    <w:p w:rsidR="00613520" w:rsidRDefault="00613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520" w:rsidRDefault="00613520">
      <w:bookmarkStart w:id="15" w:name="_GoBack"/>
      <w:bookmarkEnd w:id="15"/>
    </w:p>
    <w:sectPr w:rsidR="00613520" w:rsidSect="006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6F1"/>
    <w:rsid w:val="001A6D03"/>
    <w:rsid w:val="001B0C91"/>
    <w:rsid w:val="005A5E95"/>
    <w:rsid w:val="00613520"/>
    <w:rsid w:val="006A04D2"/>
    <w:rsid w:val="00774750"/>
    <w:rsid w:val="009356F1"/>
    <w:rsid w:val="00B3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6F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356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56F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356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4BE7014AAC31C470D71E9567E488AACF6E65ACF24A06B5B59F37FDAF28D51A47C2437CE8291B1BC866190BB0FEDC7BCE0847852198AB3L9M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4BE7014AAC31C470D71E9567E488AACF0E45DC42CA06B5B59F37FDAF28D51A47C2437CE8294BBB7866190BB0FEDC7BCE0847852198AB3L9M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4BE7014AAC31C470D71E9567E488AACF0E45DC42CA06B5B59F37FDAF28D51B67C7C3BCC808FB3BC9337C1FDL5MAH" TargetMode="External"/><Relationship Id="rId11" Type="http://schemas.openxmlformats.org/officeDocument/2006/relationships/hyperlink" Target="consultantplus://offline/ref=6BE4BE7014AAC31C470D71E9567E488AACF0E45DC42CA06B5B59F37FDAF28D51A47C2437CE8296B6B6866190BB0FEDC7BCE0847852198AB3L9M3H" TargetMode="External"/><Relationship Id="rId5" Type="http://schemas.openxmlformats.org/officeDocument/2006/relationships/hyperlink" Target="consultantplus://offline/ref=6BE4BE7014AAC31C470D71E9567E488AACF0E45CCB2AA06B5B59F37FDAF28D51B67C7C3BCC808FB3BC9337C1FDL5MAH" TargetMode="External"/><Relationship Id="rId10" Type="http://schemas.openxmlformats.org/officeDocument/2006/relationships/hyperlink" Target="consultantplus://offline/ref=6BE4BE7014AAC31C470D71E9567E488AACF0E45DC42CA06B5B59F37FDAF28D51A47C2437CE8296B6B8866190BB0FEDC7BCE0847852198AB3L9M3H" TargetMode="External"/><Relationship Id="rId4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9" Type="http://schemas.openxmlformats.org/officeDocument/2006/relationships/hyperlink" Target="consultantplus://offline/ref=6BE4BE7014AAC31C470D71E9567E488AACF0E45DC42CA06B5B59F37FDAF28D51A47C2437CE8295BAB8866190BB0FEDC7BCE0847852198AB3L9M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3251</Words>
  <Characters>18533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Egorovna Golubeva</dc:creator>
  <cp:keywords/>
  <dc:description/>
  <cp:lastModifiedBy>User</cp:lastModifiedBy>
  <cp:revision>3</cp:revision>
  <dcterms:created xsi:type="dcterms:W3CDTF">2020-12-22T07:12:00Z</dcterms:created>
  <dcterms:modified xsi:type="dcterms:W3CDTF">2021-09-13T14:44:00Z</dcterms:modified>
</cp:coreProperties>
</file>